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D3" w:rsidRDefault="00A236D3"/>
    <w:p w:rsidR="001701A7" w:rsidRDefault="001701A7"/>
    <w:p w:rsidR="001701A7" w:rsidRDefault="001701A7" w:rsidP="001701A7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Beitrittserklärung</w:t>
      </w:r>
    </w:p>
    <w:p w:rsidR="001701A7" w:rsidRDefault="001701A7" w:rsidP="001701A7"/>
    <w:p w:rsidR="001701A7" w:rsidRDefault="001701A7" w:rsidP="001701A7">
      <w:r>
        <w:t>Ich erkläre hiermit meinen Beitritt zum Förderverein der Hasselbrink-Schule.</w:t>
      </w:r>
    </w:p>
    <w:p w:rsidR="001701A7" w:rsidRDefault="001701A7" w:rsidP="001701A7"/>
    <w:p w:rsidR="001701A7" w:rsidRDefault="001701A7" w:rsidP="001701A7">
      <w:r>
        <w:t>Name:  _______________________________         Vorname:__________________________</w:t>
      </w:r>
    </w:p>
    <w:p w:rsidR="001701A7" w:rsidRDefault="001701A7" w:rsidP="001701A7">
      <w:r>
        <w:t>.</w:t>
      </w:r>
    </w:p>
    <w:p w:rsidR="001701A7" w:rsidRDefault="001701A7" w:rsidP="001701A7">
      <w:r>
        <w:t>Geburtsdatum: _____._____.19_____</w:t>
      </w:r>
    </w:p>
    <w:p w:rsidR="001701A7" w:rsidRDefault="001701A7" w:rsidP="001701A7"/>
    <w:p w:rsidR="001701A7" w:rsidRDefault="001701A7" w:rsidP="001701A7">
      <w:r>
        <w:t>Name des Kindes: _____________________________</w:t>
      </w:r>
    </w:p>
    <w:p w:rsidR="001701A7" w:rsidRDefault="001701A7" w:rsidP="001701A7"/>
    <w:p w:rsidR="001701A7" w:rsidRDefault="001701A7" w:rsidP="001701A7">
      <w:r>
        <w:t>Straße, Nr.        ________________________________</w:t>
      </w:r>
    </w:p>
    <w:p w:rsidR="001701A7" w:rsidRDefault="001701A7" w:rsidP="001701A7"/>
    <w:p w:rsidR="001701A7" w:rsidRDefault="001701A7" w:rsidP="001701A7"/>
    <w:p w:rsidR="001701A7" w:rsidRDefault="001701A7" w:rsidP="001701A7">
      <w:r>
        <w:t>PLZ, Wohnort     _________   ______________________</w:t>
      </w:r>
    </w:p>
    <w:p w:rsidR="001701A7" w:rsidRDefault="001701A7" w:rsidP="001701A7">
      <w:r>
        <w:t xml:space="preserve"> </w:t>
      </w:r>
    </w:p>
    <w:p w:rsidR="001701A7" w:rsidRDefault="001701A7" w:rsidP="001701A7"/>
    <w:p w:rsidR="001701A7" w:rsidRDefault="001701A7" w:rsidP="001701A7"/>
    <w:p w:rsidR="001701A7" w:rsidRDefault="001701A7" w:rsidP="001701A7"/>
    <w:p w:rsidR="001701A7" w:rsidRDefault="001701A7" w:rsidP="001701A7">
      <w:r>
        <w:t>Meinen Jahresbeitrag von  _________  Euro überweise ich auf das Konto des Vereins:</w:t>
      </w:r>
    </w:p>
    <w:p w:rsidR="001701A7" w:rsidRDefault="001701A7" w:rsidP="001701A7"/>
    <w:p w:rsidR="001701A7" w:rsidRDefault="001701A7" w:rsidP="001701A7">
      <w:pPr>
        <w:pStyle w:val="Footer"/>
        <w:jc w:val="center"/>
      </w:pPr>
      <w:r>
        <w:t xml:space="preserve"> IBAN: DE 53 4305 0001 0047 404785</w:t>
      </w:r>
    </w:p>
    <w:p w:rsidR="001701A7" w:rsidRDefault="001701A7" w:rsidP="001701A7">
      <w:r>
        <w:t xml:space="preserve"> </w:t>
      </w:r>
    </w:p>
    <w:p w:rsidR="001701A7" w:rsidRDefault="001701A7" w:rsidP="001701A7"/>
    <w:p w:rsidR="001701A7" w:rsidRDefault="001701A7" w:rsidP="001701A7"/>
    <w:p w:rsidR="001701A7" w:rsidRDefault="001701A7" w:rsidP="001701A7"/>
    <w:p w:rsidR="001701A7" w:rsidRDefault="001701A7" w:rsidP="001701A7"/>
    <w:p w:rsidR="001701A7" w:rsidRDefault="001701A7" w:rsidP="001701A7">
      <w:r>
        <w:t>Ort, Datum:  _____________________________________</w:t>
      </w:r>
    </w:p>
    <w:p w:rsidR="001701A7" w:rsidRDefault="001701A7" w:rsidP="001701A7"/>
    <w:p w:rsidR="001701A7" w:rsidRDefault="001701A7" w:rsidP="001701A7">
      <w:r>
        <w:t>Unterschrift:  _____________________________________</w:t>
      </w:r>
    </w:p>
    <w:p w:rsidR="001701A7" w:rsidRDefault="001701A7" w:rsidP="001701A7"/>
    <w:p w:rsidR="001701A7" w:rsidRDefault="001701A7" w:rsidP="001701A7"/>
    <w:p w:rsidR="001701A7" w:rsidRDefault="001701A7" w:rsidP="001701A7">
      <w:pPr>
        <w:rPr>
          <w:rFonts w:ascii="Calibri" w:hAnsi="Calibri"/>
        </w:rPr>
      </w:pPr>
      <w:r>
        <w:rPr>
          <w:rFonts w:ascii="Calibri" w:hAnsi="Calibri"/>
        </w:rPr>
        <w:t>Der Vorstand des Fördervereins empfiehlt, einen Daue</w:t>
      </w:r>
      <w:r w:rsidR="00A272CD">
        <w:rPr>
          <w:rFonts w:ascii="Calibri" w:hAnsi="Calibri"/>
        </w:rPr>
        <w:t>rauftrag einzurichten und bittet</w:t>
      </w:r>
      <w:r>
        <w:rPr>
          <w:rFonts w:ascii="Calibri" w:hAnsi="Calibri"/>
        </w:rPr>
        <w:t xml:space="preserve"> darum, den Beitrag nach Möglichkeit im November eines jeden Jahres zu bezahlen. Der Mindestbeitrag ist 12,00 Euro im Jahr.</w:t>
      </w:r>
    </w:p>
    <w:p w:rsidR="001701A7" w:rsidRDefault="001701A7" w:rsidP="001701A7">
      <w:pPr>
        <w:rPr>
          <w:rFonts w:ascii="Calibri" w:hAnsi="Calibri"/>
        </w:rPr>
      </w:pPr>
      <w:r>
        <w:rPr>
          <w:rFonts w:ascii="Calibri" w:hAnsi="Calibri"/>
        </w:rPr>
        <w:t>Die Mitgliedschaft im Förderverein kann jederzeit gekündigt werden. Sie endet ohne Kündigung, wenn Ihr Kind die Hasselbrink-Schule verlässt. Selbstverständlich können Sie aber, wenn Sie das wünschen,  auch danach noch Mitglied bei uns bleiben.</w:t>
      </w:r>
    </w:p>
    <w:p w:rsidR="001701A7" w:rsidRDefault="001701A7" w:rsidP="001701A7">
      <w:pPr>
        <w:rPr>
          <w:rFonts w:ascii="Calibri" w:hAnsi="Calibri"/>
        </w:rPr>
      </w:pPr>
      <w:r>
        <w:rPr>
          <w:rFonts w:ascii="Calibri" w:hAnsi="Calibri"/>
        </w:rPr>
        <w:t>Beiträge an unseren Verein sind steuerlich abzugsfähig. Zu Jahresbeginn erhalten Sie von uns auf Anforderung eine Bescheinigung zur Vorlage beim Finanzamt.</w:t>
      </w:r>
    </w:p>
    <w:p w:rsidR="001701A7" w:rsidRDefault="001701A7" w:rsidP="001701A7">
      <w:pPr>
        <w:rPr>
          <w:rFonts w:ascii="Calibri" w:hAnsi="Calibri"/>
        </w:rPr>
      </w:pPr>
      <w:r>
        <w:rPr>
          <w:rFonts w:ascii="Calibri" w:hAnsi="Calibri"/>
        </w:rPr>
        <w:t>Für Ihre Unterstützung unserer Arbeit bedanken wir uns.</w:t>
      </w:r>
    </w:p>
    <w:p w:rsidR="001701A7" w:rsidRDefault="001701A7"/>
    <w:sectPr w:rsidR="001701A7" w:rsidSect="00A236D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7B" w:rsidRDefault="0020347B" w:rsidP="002D1F54">
      <w:r>
        <w:separator/>
      </w:r>
    </w:p>
  </w:endnote>
  <w:endnote w:type="continuationSeparator" w:id="0">
    <w:p w:rsidR="0020347B" w:rsidRDefault="0020347B" w:rsidP="002D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00" w:rsidRDefault="001D4000" w:rsidP="001D4000">
    <w:pPr>
      <w:pStyle w:val="Fuzeile"/>
      <w:jc w:val="center"/>
    </w:pPr>
    <w:r>
      <w:t>Förderverein der Hasselbrink-Schule e.V.</w:t>
    </w:r>
  </w:p>
  <w:p w:rsidR="001D4000" w:rsidRDefault="001D4000" w:rsidP="001D4000">
    <w:pPr>
      <w:pStyle w:val="Fuzeile"/>
      <w:jc w:val="center"/>
    </w:pPr>
    <w:r>
      <w:t xml:space="preserve">Ansprechpartnerinnen: Frau Brülle, Frau </w:t>
    </w:r>
    <w:proofErr w:type="spellStart"/>
    <w:r>
      <w:t>Gudweth</w:t>
    </w:r>
    <w:proofErr w:type="spellEnd"/>
    <w:r>
      <w:t>, Frau Lohmann</w:t>
    </w:r>
  </w:p>
  <w:p w:rsidR="001D4000" w:rsidRDefault="001D4000" w:rsidP="001D4000">
    <w:pPr>
      <w:pStyle w:val="Fuzeile"/>
      <w:jc w:val="center"/>
    </w:pPr>
    <w:r>
      <w:t>Hauptstraße 153, 44799 Bochum, Tel: 0234 / 9217250</w:t>
    </w:r>
  </w:p>
  <w:p w:rsidR="001D4000" w:rsidRDefault="001D4000" w:rsidP="001D4000">
    <w:pPr>
      <w:pStyle w:val="Fuzeile"/>
      <w:jc w:val="center"/>
    </w:pPr>
    <w:r>
      <w:t>IBAN: DE 53 4305 0001 0047 4047 85</w:t>
    </w:r>
  </w:p>
  <w:p w:rsidR="001D4000" w:rsidRDefault="001D4000" w:rsidP="001D400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7B" w:rsidRDefault="0020347B" w:rsidP="002D1F54">
      <w:r>
        <w:separator/>
      </w:r>
    </w:p>
  </w:footnote>
  <w:footnote w:type="continuationSeparator" w:id="0">
    <w:p w:rsidR="0020347B" w:rsidRDefault="0020347B" w:rsidP="002D1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54" w:rsidRDefault="002D1F54">
    <w:pPr>
      <w:pStyle w:val="Kopfzeile"/>
    </w:pPr>
  </w:p>
  <w:p w:rsidR="002D1F54" w:rsidRDefault="002D1F54" w:rsidP="002D1F54">
    <w:pPr>
      <w:pStyle w:val="Kopfzeile"/>
      <w:jc w:val="center"/>
    </w:pPr>
    <w:r>
      <w:rPr>
        <w:noProof/>
      </w:rPr>
      <w:drawing>
        <wp:inline distT="0" distB="0" distL="0" distR="0">
          <wp:extent cx="2428875" cy="1058349"/>
          <wp:effectExtent l="19050" t="0" r="9525" b="0"/>
          <wp:docPr id="1" name="Grafik 0" descr="Hasselbrinkplu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sselbrinkplus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091" cy="1058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7E4B"/>
    <w:rsid w:val="001701A7"/>
    <w:rsid w:val="001D4000"/>
    <w:rsid w:val="0020347B"/>
    <w:rsid w:val="0026447C"/>
    <w:rsid w:val="002D1F54"/>
    <w:rsid w:val="00377E4B"/>
    <w:rsid w:val="006F3BE5"/>
    <w:rsid w:val="00A236D3"/>
    <w:rsid w:val="00A272CD"/>
    <w:rsid w:val="00D1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70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1F5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D1F54"/>
  </w:style>
  <w:style w:type="paragraph" w:styleId="Fuzeile">
    <w:name w:val="footer"/>
    <w:basedOn w:val="Standard"/>
    <w:link w:val="FuzeileZchn"/>
    <w:uiPriority w:val="99"/>
    <w:unhideWhenUsed/>
    <w:rsid w:val="002D1F5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D1F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F54"/>
    <w:pPr>
      <w:widowControl/>
      <w:suppressAutoHyphens w:val="0"/>
      <w:autoSpaceDN/>
      <w:textAlignment w:val="auto"/>
    </w:pPr>
    <w:rPr>
      <w:rFonts w:ascii="Tahoma" w:eastAsiaTheme="minorEastAsia" w:hAnsi="Tahoma" w:cs="Tahoma"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F54"/>
    <w:rPr>
      <w:rFonts w:ascii="Tahoma" w:hAnsi="Tahoma" w:cs="Tahoma"/>
      <w:sz w:val="16"/>
      <w:szCs w:val="16"/>
    </w:rPr>
  </w:style>
  <w:style w:type="paragraph" w:customStyle="1" w:styleId="Footer">
    <w:name w:val="Footer"/>
    <w:basedOn w:val="Standard"/>
    <w:rsid w:val="001701A7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41V002\AppData\Roaming\Microsoft\Templates\Briefkopf%20F&#246;rderverei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Förderverein.dotx</Template>
  <TotalTime>0</TotalTime>
  <Pages>1</Pages>
  <Words>174</Words>
  <Characters>1101</Characters>
  <Application>Microsoft Office Word</Application>
  <DocSecurity>0</DocSecurity>
  <Lines>9</Lines>
  <Paragraphs>2</Paragraphs>
  <ScaleCrop>false</ScaleCrop>
  <Company>Landschaftsverband Westfalen-Lippe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Claudia Brülle</cp:lastModifiedBy>
  <cp:revision>3</cp:revision>
  <dcterms:created xsi:type="dcterms:W3CDTF">2015-11-16T09:07:00Z</dcterms:created>
  <dcterms:modified xsi:type="dcterms:W3CDTF">2015-11-26T11:06:00Z</dcterms:modified>
</cp:coreProperties>
</file>